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F700" w14:textId="77777777" w:rsidR="00576493" w:rsidRDefault="00576493" w:rsidP="00576493">
      <w:pPr>
        <w:widowControl w:val="0"/>
        <w:spacing w:after="184" w:line="278" w:lineRule="exact"/>
        <w:ind w:left="300" w:right="200"/>
        <w:rPr>
          <w:szCs w:val="24"/>
        </w:rPr>
      </w:pPr>
      <w:r>
        <w:rPr>
          <w:sz w:val="22"/>
          <w:szCs w:val="22"/>
          <w:shd w:val="clear" w:color="auto" w:fill="FFFFFF"/>
          <w:lang w:eastAsia="en-GB"/>
        </w:rPr>
        <w:t xml:space="preserve">List of equivalents of amounts expressed in Euros, in application of </w:t>
      </w:r>
      <w:r>
        <w:rPr>
          <w:szCs w:val="24"/>
          <w:lang w:eastAsia="en-GB"/>
        </w:rPr>
        <w:t xml:space="preserve">Article 28 (3) </w:t>
      </w:r>
      <w:r>
        <w:rPr>
          <w:szCs w:val="24"/>
        </w:rPr>
        <w:t>of Annex II concerning definition of the concept of “Originating Products and Methods of Administrative Cooperation” to the Association Agreement between the EU and Central America</w:t>
      </w:r>
    </w:p>
    <w:p w14:paraId="26138D33" w14:textId="317A2623" w:rsidR="00576493" w:rsidRDefault="00576493" w:rsidP="00576493">
      <w:pPr>
        <w:spacing w:after="200" w:line="276" w:lineRule="auto"/>
        <w:jc w:val="center"/>
        <w:rPr>
          <w:rFonts w:eastAsia="Calibri"/>
          <w:b/>
          <w:szCs w:val="24"/>
          <w:u w:val="single"/>
        </w:rPr>
      </w:pPr>
      <w:r>
        <w:rPr>
          <w:rFonts w:eastAsia="Calibri"/>
          <w:b/>
          <w:szCs w:val="24"/>
          <w:u w:val="single"/>
        </w:rPr>
        <w:t>VALUE LIMITS APPLICABLE FROM 1</w:t>
      </w:r>
      <w:r>
        <w:rPr>
          <w:rFonts w:eastAsia="Calibri"/>
          <w:b/>
          <w:szCs w:val="24"/>
          <w:u w:val="single"/>
          <w:vertAlign w:val="superscript"/>
        </w:rPr>
        <w:t>st</w:t>
      </w:r>
      <w:r>
        <w:rPr>
          <w:rFonts w:eastAsia="Calibri"/>
          <w:b/>
          <w:szCs w:val="24"/>
          <w:u w:val="single"/>
        </w:rPr>
        <w:t xml:space="preserve"> JANUARY 20</w:t>
      </w:r>
      <w:r w:rsidR="004B4043">
        <w:rPr>
          <w:rFonts w:eastAsia="Calibri"/>
          <w:b/>
          <w:szCs w:val="24"/>
          <w:u w:val="single"/>
        </w:rPr>
        <w:t>2</w:t>
      </w:r>
      <w:r w:rsidR="0045361A">
        <w:rPr>
          <w:rFonts w:eastAsia="Calibri"/>
          <w:b/>
          <w:szCs w:val="24"/>
          <w:u w:val="single"/>
        </w:rPr>
        <w:t>6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1985"/>
        <w:gridCol w:w="1417"/>
        <w:gridCol w:w="1843"/>
        <w:gridCol w:w="1417"/>
      </w:tblGrid>
      <w:tr w:rsidR="00576493" w14:paraId="12C3B70E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9AF8" w14:textId="77777777" w:rsidR="00576493" w:rsidRDefault="00576493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Country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F3D5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Currency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271E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Invoice Declaration</w:t>
            </w:r>
          </w:p>
          <w:p w14:paraId="217D83BD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(6000 Euro)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BB54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Traveller’s Personal Luggage</w:t>
            </w:r>
          </w:p>
          <w:p w14:paraId="46A68545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(1200 Euro)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764A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Small Packages</w:t>
            </w:r>
          </w:p>
          <w:p w14:paraId="05EDE701" w14:textId="77777777" w:rsidR="00576493" w:rsidRDefault="00576493">
            <w:pPr>
              <w:spacing w:after="200"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(500 Euro)</w:t>
            </w:r>
          </w:p>
        </w:tc>
      </w:tr>
      <w:tr w:rsidR="00B446CD" w14:paraId="1B0ACDF8" w14:textId="77777777" w:rsidTr="005A06A2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3990" w14:textId="2875D6CA" w:rsidR="00B446CD" w:rsidRPr="001C1DDC" w:rsidRDefault="00B446CD" w:rsidP="00B446CD">
            <w:pPr>
              <w:spacing w:after="200" w:line="276" w:lineRule="auto"/>
              <w:jc w:val="left"/>
              <w:rPr>
                <w:rFonts w:eastAsia="Calibri"/>
                <w:b/>
                <w:i/>
                <w:iCs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Costa Rica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0FBF" w14:textId="77777777" w:rsidR="00B446CD" w:rsidRPr="001C1DDC" w:rsidRDefault="00B446CD" w:rsidP="00B446CD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 xml:space="preserve">Costa Rican </w:t>
            </w:r>
            <w:proofErr w:type="spellStart"/>
            <w:r w:rsidRPr="001C1DDC">
              <w:rPr>
                <w:rFonts w:eastAsia="Calibri"/>
                <w:b/>
                <w:szCs w:val="24"/>
              </w:rPr>
              <w:t>colón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256" w14:textId="38EF2280" w:rsidR="00B446CD" w:rsidRPr="001C1DDC" w:rsidRDefault="00B446CD" w:rsidP="00B446CD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3 575 258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CFD1" w14:textId="5507B26E" w:rsidR="00B446CD" w:rsidRPr="001C1DDC" w:rsidRDefault="00B446CD" w:rsidP="00B446CD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715 052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ED8" w14:textId="127E03C3" w:rsidR="00B446CD" w:rsidRPr="001C1DDC" w:rsidRDefault="00B446CD" w:rsidP="00B446CD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297 938</w:t>
            </w:r>
          </w:p>
        </w:tc>
      </w:tr>
      <w:tr w:rsidR="00532019" w14:paraId="597BC53E" w14:textId="77777777" w:rsidTr="00284781">
        <w:trPr>
          <w:trHeight w:val="314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7358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Czech Republic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BF0E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Czech koruna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586" w14:textId="02EFBBBB" w:rsidR="00532019" w:rsidRPr="001C1DDC" w:rsidRDefault="008F3B2D" w:rsidP="007D1979">
            <w:pPr>
              <w:jc w:val="right"/>
              <w:rPr>
                <w:b/>
              </w:rPr>
            </w:pPr>
            <w:r w:rsidRPr="001C1DDC">
              <w:rPr>
                <w:b/>
              </w:rPr>
              <w:t>15</w:t>
            </w:r>
            <w:r w:rsidR="001C1DDC" w:rsidRPr="001C1DDC">
              <w:rPr>
                <w:b/>
              </w:rPr>
              <w:t>3</w:t>
            </w:r>
            <w:r w:rsidR="00F72E99" w:rsidRPr="001C1DDC">
              <w:rPr>
                <w:b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A50" w14:textId="77777777" w:rsidR="00532019" w:rsidRPr="001C1DDC" w:rsidRDefault="008F3B2D" w:rsidP="007D1979">
            <w:pPr>
              <w:jc w:val="right"/>
              <w:rPr>
                <w:b/>
              </w:rPr>
            </w:pPr>
            <w:r w:rsidRPr="001C1DDC">
              <w:rPr>
                <w:b/>
              </w:rPr>
              <w:t>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797" w14:textId="3D5659AD" w:rsidR="00532019" w:rsidRPr="001C1DDC" w:rsidRDefault="008F3B2D" w:rsidP="007D1979">
            <w:pPr>
              <w:jc w:val="right"/>
              <w:rPr>
                <w:b/>
              </w:rPr>
            </w:pPr>
            <w:r w:rsidRPr="001C1DDC">
              <w:rPr>
                <w:b/>
              </w:rPr>
              <w:t xml:space="preserve">12 </w:t>
            </w:r>
            <w:r w:rsidR="001C1DDC" w:rsidRPr="001C1DDC">
              <w:rPr>
                <w:b/>
              </w:rPr>
              <w:t>7</w:t>
            </w:r>
            <w:r w:rsidRPr="001C1DDC">
              <w:rPr>
                <w:b/>
              </w:rPr>
              <w:t>00</w:t>
            </w:r>
          </w:p>
        </w:tc>
      </w:tr>
      <w:tr w:rsidR="00532019" w14:paraId="27D985A6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D01C" w14:textId="77777777" w:rsidR="00532019" w:rsidRPr="001C1DDC" w:rsidRDefault="00532019" w:rsidP="006A092D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Denmark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B449" w14:textId="77777777" w:rsidR="00532019" w:rsidRPr="001C1DDC" w:rsidRDefault="00532019" w:rsidP="006A092D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Danish krone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6EE" w14:textId="77777777" w:rsidR="00532019" w:rsidRPr="001C1DDC" w:rsidRDefault="00532019" w:rsidP="006A092D">
            <w:pPr>
              <w:spacing w:after="200"/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45 600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6AE" w14:textId="77777777" w:rsidR="00532019" w:rsidRPr="001C1DDC" w:rsidRDefault="00532019" w:rsidP="006A092D">
            <w:pPr>
              <w:spacing w:after="200"/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9 000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8B65" w14:textId="77777777" w:rsidR="00532019" w:rsidRPr="001C1DDC" w:rsidRDefault="00532019" w:rsidP="006A092D">
            <w:pPr>
              <w:spacing w:after="200"/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3 800</w:t>
            </w:r>
          </w:p>
        </w:tc>
      </w:tr>
      <w:tr w:rsidR="006C0AAB" w:rsidRPr="008F3B2D" w14:paraId="3A0DAD1F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F09E" w14:textId="6383A63A" w:rsidR="006C0AAB" w:rsidRPr="001C1DDC" w:rsidRDefault="006C0AAB" w:rsidP="00C8353A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El Salvador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C9E5" w14:textId="77777777" w:rsidR="006C0AAB" w:rsidRPr="001C1DDC" w:rsidRDefault="006C0AAB" w:rsidP="006C0AAB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United States Dollars (USD)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0A1" w14:textId="1B7F037C" w:rsidR="006C0AAB" w:rsidRPr="001C1DDC" w:rsidRDefault="00B446CD" w:rsidP="007D1979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7 042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738C" w14:textId="106F5E3D" w:rsidR="006C0AAB" w:rsidRPr="001C1DDC" w:rsidRDefault="00C45FFC" w:rsidP="007D1979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 xml:space="preserve">1 </w:t>
            </w:r>
            <w:r w:rsidR="00B446CD" w:rsidRPr="001C1DDC">
              <w:rPr>
                <w:b/>
                <w:szCs w:val="24"/>
              </w:rPr>
              <w:t>408</w:t>
            </w:r>
            <w:r w:rsidR="006C0AAB" w:rsidRPr="001C1DDC">
              <w:rPr>
                <w:b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7A6F" w14:textId="32DC4C54" w:rsidR="006C0AAB" w:rsidRPr="001C1DDC" w:rsidRDefault="00950A40" w:rsidP="007D1979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5</w:t>
            </w:r>
            <w:r w:rsidR="00B446CD" w:rsidRPr="001C1DDC">
              <w:rPr>
                <w:b/>
                <w:szCs w:val="24"/>
              </w:rPr>
              <w:t>8</w:t>
            </w:r>
            <w:r w:rsidRPr="001C1DDC">
              <w:rPr>
                <w:b/>
                <w:szCs w:val="24"/>
              </w:rPr>
              <w:t>7</w:t>
            </w:r>
          </w:p>
        </w:tc>
      </w:tr>
      <w:tr w:rsidR="00F22D3B" w14:paraId="1BC7060D" w14:textId="77777777" w:rsidTr="00284781">
        <w:trPr>
          <w:trHeight w:val="871"/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4BF7" w14:textId="18D460F7" w:rsidR="003D396A" w:rsidRPr="00E14773" w:rsidRDefault="00F22D3B" w:rsidP="0089451A">
            <w:pPr>
              <w:spacing w:after="200" w:line="276" w:lineRule="auto"/>
              <w:jc w:val="left"/>
              <w:rPr>
                <w:rFonts w:eastAsia="Calibri"/>
                <w:b/>
                <w:i/>
                <w:szCs w:val="24"/>
              </w:rPr>
            </w:pPr>
            <w:r w:rsidRPr="00E14773">
              <w:rPr>
                <w:rFonts w:eastAsia="Calibri"/>
                <w:b/>
                <w:szCs w:val="24"/>
              </w:rPr>
              <w:t>Guatemala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0411" w14:textId="77777777" w:rsidR="00F22D3B" w:rsidRPr="00E14773" w:rsidRDefault="00F22D3B" w:rsidP="00F22D3B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E14773">
              <w:rPr>
                <w:rFonts w:eastAsia="Calibri"/>
                <w:b/>
                <w:szCs w:val="24"/>
              </w:rPr>
              <w:t>Guatemalan quetzal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E8FF" w14:textId="4B974E70" w:rsidR="00F22D3B" w:rsidRPr="00E14773" w:rsidRDefault="0089451A" w:rsidP="00F22D3B">
            <w:pPr>
              <w:spacing w:after="0"/>
              <w:ind w:firstLineChars="100" w:firstLine="241"/>
              <w:jc w:val="right"/>
              <w:rPr>
                <w:color w:val="000000"/>
                <w:szCs w:val="24"/>
              </w:rPr>
            </w:pPr>
            <w:r w:rsidRPr="00E14773">
              <w:rPr>
                <w:b/>
                <w:bCs/>
                <w:color w:val="000000" w:themeColor="text1"/>
                <w:szCs w:val="24"/>
                <w:lang w:eastAsia="es-GT"/>
              </w:rPr>
              <w:t>5</w:t>
            </w:r>
            <w:r w:rsidR="00E14773" w:rsidRPr="00E14773">
              <w:rPr>
                <w:b/>
                <w:bCs/>
                <w:color w:val="000000" w:themeColor="text1"/>
                <w:szCs w:val="24"/>
                <w:lang w:eastAsia="es-GT"/>
              </w:rPr>
              <w:t>3 956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342" w14:textId="0114B9BB" w:rsidR="00F22D3B" w:rsidRPr="00E14773" w:rsidRDefault="0089451A" w:rsidP="00F22D3B">
            <w:pPr>
              <w:pStyle w:val="Bezodstpw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GT"/>
              </w:rPr>
            </w:pPr>
            <w:r w:rsidRPr="00E14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GT"/>
              </w:rPr>
              <w:t xml:space="preserve">10 </w:t>
            </w:r>
            <w:r w:rsidR="00E14773" w:rsidRPr="00E14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GT"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84C" w14:textId="511FAC0B" w:rsidR="00F22D3B" w:rsidRPr="00E14773" w:rsidRDefault="0089451A" w:rsidP="00F22D3B">
            <w:pPr>
              <w:pStyle w:val="Bezodstpw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GT"/>
              </w:rPr>
            </w:pPr>
            <w:r w:rsidRPr="00E14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GT"/>
              </w:rPr>
              <w:t xml:space="preserve">4 </w:t>
            </w:r>
            <w:r w:rsidR="00E14773" w:rsidRPr="00E1477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GT"/>
              </w:rPr>
              <w:t>496</w:t>
            </w:r>
          </w:p>
        </w:tc>
      </w:tr>
      <w:tr w:rsidR="00EC2B87" w14:paraId="681501B6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DD6A" w14:textId="7073DA26" w:rsidR="00EC2B87" w:rsidRPr="007B5AD9" w:rsidRDefault="00EC2B87" w:rsidP="00507135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7B5AD9">
              <w:rPr>
                <w:rFonts w:eastAsia="Calibri"/>
                <w:b/>
                <w:szCs w:val="24"/>
              </w:rPr>
              <w:t>Honduras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A4B" w14:textId="77777777" w:rsidR="00EC2B87" w:rsidRPr="007B5AD9" w:rsidRDefault="00EC2B87" w:rsidP="00EC2B87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7B5AD9">
              <w:rPr>
                <w:rFonts w:eastAsia="Calibri"/>
                <w:b/>
                <w:szCs w:val="24"/>
              </w:rPr>
              <w:t>Honduran lempira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B078" w14:textId="0CACB167" w:rsidR="00EC2B87" w:rsidRPr="007B5AD9" w:rsidRDefault="007B5AD9" w:rsidP="00EC2B87">
            <w:pPr>
              <w:spacing w:after="200" w:line="276" w:lineRule="auto"/>
              <w:jc w:val="right"/>
              <w:rPr>
                <w:rFonts w:eastAsia="Calibri"/>
                <w:b/>
                <w:szCs w:val="24"/>
              </w:rPr>
            </w:pPr>
            <w:r w:rsidRPr="007B5AD9">
              <w:rPr>
                <w:rFonts w:eastAsia="Calibri"/>
                <w:b/>
                <w:szCs w:val="24"/>
              </w:rPr>
              <w:t>181 782.78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189" w14:textId="773D66B5" w:rsidR="00EC2B87" w:rsidRPr="007B5AD9" w:rsidRDefault="007B5AD9" w:rsidP="00EC2B87">
            <w:pPr>
              <w:spacing w:after="200" w:line="276" w:lineRule="auto"/>
              <w:jc w:val="right"/>
              <w:rPr>
                <w:rFonts w:eastAsia="Calibri"/>
                <w:b/>
                <w:szCs w:val="24"/>
              </w:rPr>
            </w:pPr>
            <w:r w:rsidRPr="007B5AD9">
              <w:rPr>
                <w:rFonts w:eastAsia="Calibri"/>
                <w:b/>
                <w:szCs w:val="24"/>
              </w:rPr>
              <w:t>36 356.77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8BB8" w14:textId="2FA29D74" w:rsidR="00EC2B87" w:rsidRPr="007B5AD9" w:rsidRDefault="007B5AD9" w:rsidP="00EC2B87">
            <w:pPr>
              <w:spacing w:after="200" w:line="276" w:lineRule="auto"/>
              <w:jc w:val="right"/>
              <w:rPr>
                <w:rFonts w:eastAsia="Calibri"/>
                <w:b/>
                <w:szCs w:val="24"/>
              </w:rPr>
            </w:pPr>
            <w:r w:rsidRPr="007B5AD9">
              <w:rPr>
                <w:rFonts w:eastAsia="Calibri"/>
                <w:b/>
                <w:szCs w:val="24"/>
              </w:rPr>
              <w:t>15 148.50</w:t>
            </w:r>
          </w:p>
        </w:tc>
      </w:tr>
      <w:tr w:rsidR="0028428C" w:rsidRPr="007F6E98" w14:paraId="151EC99F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843A" w14:textId="6719FCEE" w:rsidR="0028428C" w:rsidRPr="00EA7EC9" w:rsidRDefault="0028428C" w:rsidP="0028428C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EA7EC9">
              <w:rPr>
                <w:rFonts w:eastAsia="Calibri"/>
                <w:b/>
                <w:szCs w:val="24"/>
              </w:rPr>
              <w:t>Hungary</w:t>
            </w:r>
            <w:r w:rsidR="007F6E98" w:rsidRPr="00EA7EC9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6821" w14:textId="77777777" w:rsidR="0028428C" w:rsidRPr="00EA7EC9" w:rsidRDefault="0028428C" w:rsidP="0028428C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EA7EC9">
              <w:rPr>
                <w:rFonts w:eastAsia="Calibri"/>
                <w:b/>
                <w:szCs w:val="24"/>
              </w:rPr>
              <w:t>Hungarian forint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9A1" w14:textId="6B092E45" w:rsidR="0028428C" w:rsidRPr="00EA7EC9" w:rsidRDefault="0028428C" w:rsidP="0028428C">
            <w:pPr>
              <w:jc w:val="right"/>
              <w:rPr>
                <w:b/>
                <w:szCs w:val="24"/>
              </w:rPr>
            </w:pPr>
            <w:r w:rsidRPr="00EA7EC9">
              <w:rPr>
                <w:b/>
                <w:szCs w:val="24"/>
              </w:rPr>
              <w:t>2 550 000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80D" w14:textId="5A40F7EA" w:rsidR="0028428C" w:rsidRPr="00EA7EC9" w:rsidRDefault="0028428C" w:rsidP="0028428C">
            <w:pPr>
              <w:jc w:val="right"/>
              <w:rPr>
                <w:b/>
                <w:szCs w:val="24"/>
              </w:rPr>
            </w:pPr>
            <w:r w:rsidRPr="00EA7EC9">
              <w:rPr>
                <w:b/>
                <w:szCs w:val="24"/>
              </w:rPr>
              <w:t>510 000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095" w14:textId="0973A6C0" w:rsidR="0028428C" w:rsidRPr="00EA7EC9" w:rsidRDefault="0028428C" w:rsidP="0028428C">
            <w:pPr>
              <w:jc w:val="right"/>
              <w:rPr>
                <w:b/>
                <w:szCs w:val="24"/>
              </w:rPr>
            </w:pPr>
            <w:r w:rsidRPr="00EA7EC9">
              <w:rPr>
                <w:b/>
                <w:szCs w:val="24"/>
              </w:rPr>
              <w:t>210 000</w:t>
            </w:r>
          </w:p>
        </w:tc>
      </w:tr>
      <w:tr w:rsidR="001D3687" w14:paraId="3A3EA8CB" w14:textId="77777777" w:rsidTr="00EB55A2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850B" w14:textId="6730EB22" w:rsidR="001D3687" w:rsidRPr="003D58D3" w:rsidRDefault="001D3687" w:rsidP="001D3687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3D58D3">
              <w:rPr>
                <w:rFonts w:eastAsia="Calibri"/>
                <w:b/>
                <w:szCs w:val="24"/>
              </w:rPr>
              <w:t>Nicaragua</w:t>
            </w:r>
            <w:r w:rsidR="0085577E" w:rsidRPr="003D58D3">
              <w:rPr>
                <w:rFonts w:eastAsia="Calibri"/>
                <w:b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DE40" w14:textId="77777777" w:rsidR="001D3687" w:rsidRPr="003D58D3" w:rsidRDefault="001D3687" w:rsidP="001D3687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3D58D3">
              <w:rPr>
                <w:rFonts w:eastAsia="Calibri"/>
                <w:b/>
                <w:szCs w:val="24"/>
              </w:rPr>
              <w:t xml:space="preserve">Nicaraguan Córdoba - </w:t>
            </w:r>
            <w:r w:rsidRPr="003D58D3">
              <w:rPr>
                <w:color w:val="000000"/>
                <w:szCs w:val="24"/>
              </w:rPr>
              <w:t>C$     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FC43" w14:textId="53087C96" w:rsidR="001D3687" w:rsidRPr="003D58D3" w:rsidRDefault="00694BC6" w:rsidP="0090650D">
            <w:pPr>
              <w:jc w:val="right"/>
              <w:rPr>
                <w:b/>
                <w:color w:val="000000"/>
                <w:szCs w:val="24"/>
                <w:lang w:val="es-NI"/>
              </w:rPr>
            </w:pPr>
            <w:r w:rsidRPr="003D58D3">
              <w:rPr>
                <w:b/>
                <w:szCs w:val="24"/>
                <w:lang w:val="es-NI"/>
              </w:rPr>
              <w:t>243 456.37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D54" w14:textId="503F44A9" w:rsidR="0090650D" w:rsidRPr="003D58D3" w:rsidRDefault="00694BC6" w:rsidP="0090650D">
            <w:pPr>
              <w:spacing w:after="0"/>
              <w:jc w:val="right"/>
              <w:rPr>
                <w:b/>
                <w:szCs w:val="24"/>
                <w:lang w:val="es-NI"/>
              </w:rPr>
            </w:pPr>
            <w:r w:rsidRPr="003D58D3">
              <w:rPr>
                <w:b/>
                <w:szCs w:val="24"/>
                <w:lang w:val="es-NI"/>
              </w:rPr>
              <w:t>48 691.27</w:t>
            </w:r>
          </w:p>
          <w:p w14:paraId="047B9414" w14:textId="77777777" w:rsidR="001D3687" w:rsidRPr="003D58D3" w:rsidRDefault="001D3687" w:rsidP="0090650D">
            <w:pPr>
              <w:spacing w:after="0"/>
              <w:jc w:val="right"/>
              <w:rPr>
                <w:b/>
                <w:szCs w:val="24"/>
                <w:lang w:val="es-N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7E76" w14:textId="14B40D64" w:rsidR="0090650D" w:rsidRPr="003D58D3" w:rsidRDefault="00694BC6" w:rsidP="0090650D">
            <w:pPr>
              <w:spacing w:after="0"/>
              <w:jc w:val="right"/>
              <w:rPr>
                <w:b/>
                <w:szCs w:val="24"/>
                <w:lang w:val="es-NI"/>
              </w:rPr>
            </w:pPr>
            <w:r w:rsidRPr="003D58D3">
              <w:rPr>
                <w:b/>
                <w:szCs w:val="24"/>
                <w:lang w:val="es-NI"/>
              </w:rPr>
              <w:t>20 288.03</w:t>
            </w:r>
          </w:p>
          <w:p w14:paraId="72BC3B5F" w14:textId="77777777" w:rsidR="001D3687" w:rsidRPr="003D58D3" w:rsidRDefault="001D3687" w:rsidP="0090650D">
            <w:pPr>
              <w:spacing w:after="0"/>
              <w:jc w:val="right"/>
              <w:rPr>
                <w:b/>
                <w:color w:val="000000"/>
                <w:szCs w:val="24"/>
                <w:lang w:val="es-NI"/>
              </w:rPr>
            </w:pPr>
          </w:p>
        </w:tc>
      </w:tr>
      <w:tr w:rsidR="00950A40" w14:paraId="332E6491" w14:textId="77777777" w:rsidTr="00284781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8D3" w14:textId="7C5B815A" w:rsidR="00950A40" w:rsidRPr="001C1DDC" w:rsidRDefault="00950A40" w:rsidP="00C8353A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Panama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25645" w14:textId="0082E23E" w:rsidR="00950A40" w:rsidRPr="001C1DDC" w:rsidRDefault="00950A40" w:rsidP="00950A40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U</w:t>
            </w:r>
            <w:r w:rsidR="00A016CD" w:rsidRPr="001C1DDC">
              <w:rPr>
                <w:rFonts w:eastAsia="Calibri"/>
                <w:b/>
                <w:szCs w:val="24"/>
              </w:rPr>
              <w:t>nited States Dollars (U</w:t>
            </w:r>
            <w:r w:rsidRPr="001C1DDC">
              <w:rPr>
                <w:rFonts w:eastAsia="Calibri"/>
                <w:b/>
                <w:szCs w:val="24"/>
              </w:rPr>
              <w:t>SD</w:t>
            </w:r>
            <w:r w:rsidR="00A016CD" w:rsidRPr="001C1DDC">
              <w:rPr>
                <w:rFonts w:eastAsia="Calibri"/>
                <w:b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0B5" w14:textId="0F98AE9E" w:rsidR="00950A40" w:rsidRPr="001C1DDC" w:rsidRDefault="00B446CD" w:rsidP="00950A40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7 042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2012" w14:textId="733BC70B" w:rsidR="00950A40" w:rsidRPr="001C1DDC" w:rsidRDefault="00B446CD" w:rsidP="00950A40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1 408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719" w14:textId="2CC8F29C" w:rsidR="00950A40" w:rsidRPr="001C1DDC" w:rsidRDefault="00950A40" w:rsidP="00950A40">
            <w:pPr>
              <w:jc w:val="right"/>
              <w:rPr>
                <w:b/>
                <w:szCs w:val="24"/>
              </w:rPr>
            </w:pPr>
            <w:r w:rsidRPr="001C1DDC">
              <w:rPr>
                <w:b/>
                <w:szCs w:val="24"/>
              </w:rPr>
              <w:t>5</w:t>
            </w:r>
            <w:r w:rsidR="00B446CD" w:rsidRPr="001C1DDC">
              <w:rPr>
                <w:b/>
                <w:szCs w:val="24"/>
              </w:rPr>
              <w:t>8</w:t>
            </w:r>
            <w:r w:rsidRPr="001C1DDC">
              <w:rPr>
                <w:b/>
                <w:szCs w:val="24"/>
              </w:rPr>
              <w:t>7</w:t>
            </w:r>
          </w:p>
        </w:tc>
      </w:tr>
      <w:tr w:rsidR="00532019" w14:paraId="11F0D8AE" w14:textId="77777777" w:rsidTr="001C1DDC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E825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Poland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8246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Polish zloty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7F10" w14:textId="77777777" w:rsidR="00532019" w:rsidRPr="001C1DDC" w:rsidRDefault="00532019" w:rsidP="007D1979">
            <w:pPr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28 000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552A" w14:textId="77777777" w:rsidR="00532019" w:rsidRPr="001C1DDC" w:rsidRDefault="00532019" w:rsidP="007D1979">
            <w:pPr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5 600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F099F" w14:textId="77777777" w:rsidR="00532019" w:rsidRPr="001C1DDC" w:rsidRDefault="00532019" w:rsidP="007D1979">
            <w:pPr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2 400</w:t>
            </w:r>
          </w:p>
        </w:tc>
      </w:tr>
      <w:tr w:rsidR="00532019" w14:paraId="196E23D8" w14:textId="77777777" w:rsidTr="001C1DDC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3C5D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Romania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9B9E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Romanian Leu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E274" w14:textId="77777777" w:rsidR="00532019" w:rsidRPr="001C1DDC" w:rsidRDefault="004229D3" w:rsidP="007D1979">
            <w:pPr>
              <w:jc w:val="right"/>
              <w:rPr>
                <w:b/>
                <w:lang w:val="fr-FR"/>
              </w:rPr>
            </w:pPr>
            <w:r w:rsidRPr="001C1DDC">
              <w:rPr>
                <w:b/>
                <w:lang w:val="fr-FR"/>
              </w:rPr>
              <w:t>31</w:t>
            </w:r>
            <w:r w:rsidR="00A679DC" w:rsidRPr="001C1DDC">
              <w:rPr>
                <w:b/>
                <w:lang w:val="fr-FR"/>
              </w:rPr>
              <w:t xml:space="preserve"> </w:t>
            </w:r>
            <w:r w:rsidRPr="001C1DDC">
              <w:rPr>
                <w:b/>
                <w:lang w:val="fr-FR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3EC0" w14:textId="77777777" w:rsidR="00532019" w:rsidRPr="001C1DDC" w:rsidRDefault="004229D3" w:rsidP="007D1979">
            <w:pPr>
              <w:jc w:val="right"/>
              <w:rPr>
                <w:b/>
                <w:lang w:val="fr-FR"/>
              </w:rPr>
            </w:pPr>
            <w:r w:rsidRPr="001C1DDC">
              <w:rPr>
                <w:b/>
                <w:lang w:val="fr-FR"/>
              </w:rPr>
              <w:t>6</w:t>
            </w:r>
            <w:r w:rsidR="00A679DC" w:rsidRPr="001C1DDC">
              <w:rPr>
                <w:b/>
                <w:lang w:val="fr-FR"/>
              </w:rPr>
              <w:t xml:space="preserve"> </w:t>
            </w:r>
            <w:r w:rsidRPr="001C1DDC">
              <w:rPr>
                <w:b/>
                <w:lang w:val="fr-F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37F3" w14:textId="77777777" w:rsidR="00532019" w:rsidRPr="001C1DDC" w:rsidRDefault="004229D3" w:rsidP="007D1979">
            <w:pPr>
              <w:jc w:val="right"/>
              <w:rPr>
                <w:b/>
                <w:lang w:val="fr-FR"/>
              </w:rPr>
            </w:pPr>
            <w:r w:rsidRPr="001C1DDC">
              <w:rPr>
                <w:b/>
                <w:lang w:val="fr-FR"/>
              </w:rPr>
              <w:t>2</w:t>
            </w:r>
            <w:r w:rsidR="00A679DC" w:rsidRPr="001C1DDC">
              <w:rPr>
                <w:b/>
                <w:lang w:val="fr-FR"/>
              </w:rPr>
              <w:t xml:space="preserve"> </w:t>
            </w:r>
            <w:r w:rsidRPr="001C1DDC">
              <w:rPr>
                <w:b/>
                <w:lang w:val="fr-FR"/>
              </w:rPr>
              <w:t>590</w:t>
            </w:r>
          </w:p>
        </w:tc>
      </w:tr>
      <w:tr w:rsidR="00532019" w14:paraId="6BF459F3" w14:textId="77777777" w:rsidTr="001C1DDC">
        <w:trPr>
          <w:jc w:val="center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E2A5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Sweden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0B13B" w14:textId="77777777" w:rsidR="00532019" w:rsidRPr="001C1DDC" w:rsidRDefault="00532019" w:rsidP="00532019">
            <w:pPr>
              <w:spacing w:after="200" w:line="276" w:lineRule="auto"/>
              <w:jc w:val="lef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Swedish krona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DD61" w14:textId="77777777" w:rsidR="00532019" w:rsidRPr="001C1DDC" w:rsidRDefault="00532019" w:rsidP="007D1979">
            <w:pPr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64 000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ADE1" w14:textId="77777777" w:rsidR="00532019" w:rsidRPr="001C1DDC" w:rsidRDefault="00532019" w:rsidP="007D1979">
            <w:pPr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12 800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49D5" w14:textId="77777777" w:rsidR="00532019" w:rsidRPr="001C1DDC" w:rsidRDefault="00532019" w:rsidP="007D1979">
            <w:pPr>
              <w:jc w:val="right"/>
              <w:rPr>
                <w:rFonts w:eastAsia="Calibri"/>
                <w:b/>
                <w:szCs w:val="24"/>
              </w:rPr>
            </w:pPr>
            <w:r w:rsidRPr="001C1DDC">
              <w:rPr>
                <w:rFonts w:eastAsia="Calibri"/>
                <w:b/>
                <w:szCs w:val="24"/>
              </w:rPr>
              <w:t>5 300</w:t>
            </w:r>
          </w:p>
        </w:tc>
      </w:tr>
    </w:tbl>
    <w:p w14:paraId="182BBCEF" w14:textId="77777777" w:rsidR="001E5A05" w:rsidRDefault="001E5A05" w:rsidP="007D1979">
      <w:pPr>
        <w:spacing w:after="200" w:line="276" w:lineRule="auto"/>
        <w:jc w:val="left"/>
        <w:rPr>
          <w:rFonts w:ascii="Calibri" w:eastAsia="Calibri" w:hAnsi="Calibri"/>
          <w:sz w:val="22"/>
          <w:szCs w:val="22"/>
        </w:rPr>
      </w:pPr>
    </w:p>
    <w:sectPr w:rsidR="001E5A05" w:rsidSect="00D83C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DCF5" w14:textId="77777777" w:rsidR="000660D7" w:rsidRDefault="000660D7">
      <w:pPr>
        <w:spacing w:after="0"/>
      </w:pPr>
      <w:r>
        <w:separator/>
      </w:r>
    </w:p>
  </w:endnote>
  <w:endnote w:type="continuationSeparator" w:id="0">
    <w:p w14:paraId="43B8243B" w14:textId="77777777" w:rsidR="000660D7" w:rsidRDefault="000660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EF69" w14:textId="77777777" w:rsidR="00F37538" w:rsidRDefault="00F375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2887" w14:textId="77777777" w:rsidR="00F37538" w:rsidRDefault="00335359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BE445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6326" w14:textId="77777777" w:rsidR="00F37538" w:rsidRDefault="00F37538">
    <w:pPr>
      <w:pStyle w:val="Stopka"/>
      <w:rPr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CD4F" w14:textId="77777777" w:rsidR="000660D7" w:rsidRDefault="000660D7">
      <w:pPr>
        <w:spacing w:after="0"/>
      </w:pPr>
      <w:r>
        <w:separator/>
      </w:r>
    </w:p>
  </w:footnote>
  <w:footnote w:type="continuationSeparator" w:id="0">
    <w:p w14:paraId="086C8F57" w14:textId="77777777" w:rsidR="000660D7" w:rsidRDefault="000660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060" w14:textId="77777777" w:rsidR="00F37538" w:rsidRDefault="00F375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F9C8" w14:textId="77777777" w:rsidR="00F37538" w:rsidRDefault="00F375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654C" w14:textId="77777777" w:rsidR="00F37538" w:rsidRDefault="00F3753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55652B5"/>
    <w:multiLevelType w:val="multilevel"/>
    <w:tmpl w:val="B10A6748"/>
    <w:lvl w:ilvl="0">
      <w:start w:val="1"/>
      <w:numFmt w:val="decimal"/>
      <w:pStyle w:val="Listanumerowana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62685D"/>
    <w:multiLevelType w:val="singleLevel"/>
    <w:tmpl w:val="D96C95A2"/>
    <w:lvl w:ilvl="0">
      <w:start w:val="1"/>
      <w:numFmt w:val="bullet"/>
      <w:pStyle w:val="Listapunktowana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 w15:restartNumberingAfterBreak="0">
    <w:nsid w:val="143D0A16"/>
    <w:multiLevelType w:val="singleLevel"/>
    <w:tmpl w:val="01FA5668"/>
    <w:lvl w:ilvl="0">
      <w:start w:val="1"/>
      <w:numFmt w:val="bullet"/>
      <w:pStyle w:val="Listapunktowana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6" w15:restartNumberingAfterBreak="0">
    <w:nsid w:val="2C8D5AD3"/>
    <w:multiLevelType w:val="singleLevel"/>
    <w:tmpl w:val="82EE6B70"/>
    <w:lvl w:ilvl="0">
      <w:start w:val="1"/>
      <w:numFmt w:val="bullet"/>
      <w:pStyle w:val="Listapunktowana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3CE1D55"/>
    <w:multiLevelType w:val="hybridMultilevel"/>
    <w:tmpl w:val="02DE5778"/>
    <w:name w:val="LegalNumParListTemplate3"/>
    <w:lvl w:ilvl="0" w:tplc="D49AC38C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 w15:restartNumberingAfterBreak="0">
    <w:nsid w:val="428415E7"/>
    <w:multiLevelType w:val="multilevel"/>
    <w:tmpl w:val="92100AD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5481EA4"/>
    <w:multiLevelType w:val="multilevel"/>
    <w:tmpl w:val="28525E6E"/>
    <w:lvl w:ilvl="0">
      <w:start w:val="1"/>
      <w:numFmt w:val="decimal"/>
      <w:pStyle w:val="Listanumerowana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8860AAB"/>
    <w:multiLevelType w:val="multilevel"/>
    <w:tmpl w:val="E8744BD2"/>
    <w:lvl w:ilvl="0">
      <w:start w:val="1"/>
      <w:numFmt w:val="decimal"/>
      <w:pStyle w:val="Listanumerowana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9D23DEC"/>
    <w:multiLevelType w:val="singleLevel"/>
    <w:tmpl w:val="5B38DB6E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15" w15:restartNumberingAfterBreak="0">
    <w:nsid w:val="4A432656"/>
    <w:multiLevelType w:val="multilevel"/>
    <w:tmpl w:val="AC885D7A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BD0BEC"/>
    <w:multiLevelType w:val="singleLevel"/>
    <w:tmpl w:val="72D6F376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7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7"/>
  </w:num>
  <w:num w:numId="10">
    <w:abstractNumId w:val="19"/>
  </w:num>
  <w:num w:numId="11">
    <w:abstractNumId w:val="18"/>
  </w:num>
  <w:num w:numId="12">
    <w:abstractNumId w:val="20"/>
  </w:num>
  <w:num w:numId="13">
    <w:abstractNumId w:val="5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14"/>
  </w:num>
  <w:num w:numId="21">
    <w:abstractNumId w:val="8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T"/>
  </w:docVars>
  <w:rsids>
    <w:rsidRoot w:val="00C5384D"/>
    <w:rsid w:val="00027C6B"/>
    <w:rsid w:val="00036EF2"/>
    <w:rsid w:val="00061021"/>
    <w:rsid w:val="000660D7"/>
    <w:rsid w:val="00066172"/>
    <w:rsid w:val="0008566F"/>
    <w:rsid w:val="00086DF1"/>
    <w:rsid w:val="000B2440"/>
    <w:rsid w:val="000C525D"/>
    <w:rsid w:val="000D008F"/>
    <w:rsid w:val="00115ABD"/>
    <w:rsid w:val="00126041"/>
    <w:rsid w:val="00146C1C"/>
    <w:rsid w:val="00150FE0"/>
    <w:rsid w:val="00153A2F"/>
    <w:rsid w:val="00157DA6"/>
    <w:rsid w:val="001A0684"/>
    <w:rsid w:val="001C1DDC"/>
    <w:rsid w:val="001D3687"/>
    <w:rsid w:val="001E5A05"/>
    <w:rsid w:val="00200876"/>
    <w:rsid w:val="00221F73"/>
    <w:rsid w:val="0022284C"/>
    <w:rsid w:val="002246DC"/>
    <w:rsid w:val="00245FC6"/>
    <w:rsid w:val="0024743C"/>
    <w:rsid w:val="00254B5F"/>
    <w:rsid w:val="0027157E"/>
    <w:rsid w:val="0028428C"/>
    <w:rsid w:val="00284781"/>
    <w:rsid w:val="00290007"/>
    <w:rsid w:val="002912E6"/>
    <w:rsid w:val="002F608C"/>
    <w:rsid w:val="00322CA2"/>
    <w:rsid w:val="00332C17"/>
    <w:rsid w:val="00334247"/>
    <w:rsid w:val="00334415"/>
    <w:rsid w:val="00335359"/>
    <w:rsid w:val="003359B6"/>
    <w:rsid w:val="003625F1"/>
    <w:rsid w:val="00376C60"/>
    <w:rsid w:val="003A7382"/>
    <w:rsid w:val="003C4E0E"/>
    <w:rsid w:val="003D396A"/>
    <w:rsid w:val="003D58D3"/>
    <w:rsid w:val="004229D3"/>
    <w:rsid w:val="00430CB5"/>
    <w:rsid w:val="00445527"/>
    <w:rsid w:val="0045361A"/>
    <w:rsid w:val="0046320B"/>
    <w:rsid w:val="00476CDD"/>
    <w:rsid w:val="00496C5B"/>
    <w:rsid w:val="004B4043"/>
    <w:rsid w:val="004B5B4D"/>
    <w:rsid w:val="004D4D1C"/>
    <w:rsid w:val="004E410E"/>
    <w:rsid w:val="00507135"/>
    <w:rsid w:val="00532019"/>
    <w:rsid w:val="00551878"/>
    <w:rsid w:val="00574916"/>
    <w:rsid w:val="00576493"/>
    <w:rsid w:val="005A28C3"/>
    <w:rsid w:val="005B2C8C"/>
    <w:rsid w:val="005C166F"/>
    <w:rsid w:val="005C6B16"/>
    <w:rsid w:val="005D2C7B"/>
    <w:rsid w:val="00610C27"/>
    <w:rsid w:val="00663642"/>
    <w:rsid w:val="00683331"/>
    <w:rsid w:val="00694BC6"/>
    <w:rsid w:val="006A092D"/>
    <w:rsid w:val="006A2958"/>
    <w:rsid w:val="006B64F7"/>
    <w:rsid w:val="006C0AAB"/>
    <w:rsid w:val="006C6E3F"/>
    <w:rsid w:val="00736A42"/>
    <w:rsid w:val="007A5AC6"/>
    <w:rsid w:val="007B1B45"/>
    <w:rsid w:val="007B5AD9"/>
    <w:rsid w:val="007D1979"/>
    <w:rsid w:val="007D39F3"/>
    <w:rsid w:val="007F6E98"/>
    <w:rsid w:val="0085577E"/>
    <w:rsid w:val="0087113B"/>
    <w:rsid w:val="008932EF"/>
    <w:rsid w:val="0089451A"/>
    <w:rsid w:val="008963D8"/>
    <w:rsid w:val="008B514E"/>
    <w:rsid w:val="008D5D10"/>
    <w:rsid w:val="008F2064"/>
    <w:rsid w:val="008F3B2D"/>
    <w:rsid w:val="0090650D"/>
    <w:rsid w:val="0093756C"/>
    <w:rsid w:val="00950A40"/>
    <w:rsid w:val="009C4DD6"/>
    <w:rsid w:val="009C659E"/>
    <w:rsid w:val="009D341E"/>
    <w:rsid w:val="00A016CD"/>
    <w:rsid w:val="00A05245"/>
    <w:rsid w:val="00A11538"/>
    <w:rsid w:val="00A1287A"/>
    <w:rsid w:val="00A14656"/>
    <w:rsid w:val="00A23B1F"/>
    <w:rsid w:val="00A300FF"/>
    <w:rsid w:val="00A62C4F"/>
    <w:rsid w:val="00A679DC"/>
    <w:rsid w:val="00A77597"/>
    <w:rsid w:val="00A840E5"/>
    <w:rsid w:val="00A916B3"/>
    <w:rsid w:val="00B149CF"/>
    <w:rsid w:val="00B446CD"/>
    <w:rsid w:val="00B946B1"/>
    <w:rsid w:val="00BA4233"/>
    <w:rsid w:val="00BA7F98"/>
    <w:rsid w:val="00BB0BF8"/>
    <w:rsid w:val="00BC1FF5"/>
    <w:rsid w:val="00BC3C6B"/>
    <w:rsid w:val="00BD536F"/>
    <w:rsid w:val="00BE445F"/>
    <w:rsid w:val="00C04F01"/>
    <w:rsid w:val="00C11F6A"/>
    <w:rsid w:val="00C16832"/>
    <w:rsid w:val="00C20012"/>
    <w:rsid w:val="00C24087"/>
    <w:rsid w:val="00C274A0"/>
    <w:rsid w:val="00C314D7"/>
    <w:rsid w:val="00C33431"/>
    <w:rsid w:val="00C336DC"/>
    <w:rsid w:val="00C42EBB"/>
    <w:rsid w:val="00C45FFC"/>
    <w:rsid w:val="00C5384D"/>
    <w:rsid w:val="00C8353A"/>
    <w:rsid w:val="00C86934"/>
    <w:rsid w:val="00CB7B15"/>
    <w:rsid w:val="00D04D6D"/>
    <w:rsid w:val="00D65D40"/>
    <w:rsid w:val="00D737DA"/>
    <w:rsid w:val="00DA63D9"/>
    <w:rsid w:val="00DF544F"/>
    <w:rsid w:val="00E12294"/>
    <w:rsid w:val="00E1449B"/>
    <w:rsid w:val="00E14773"/>
    <w:rsid w:val="00E5497D"/>
    <w:rsid w:val="00E57DFF"/>
    <w:rsid w:val="00E71198"/>
    <w:rsid w:val="00E82235"/>
    <w:rsid w:val="00E8296B"/>
    <w:rsid w:val="00E950C6"/>
    <w:rsid w:val="00E95BA6"/>
    <w:rsid w:val="00EA7390"/>
    <w:rsid w:val="00EA7EC9"/>
    <w:rsid w:val="00EB2092"/>
    <w:rsid w:val="00EB37D9"/>
    <w:rsid w:val="00EC2B87"/>
    <w:rsid w:val="00ED58B0"/>
    <w:rsid w:val="00EF13AA"/>
    <w:rsid w:val="00F22D3B"/>
    <w:rsid w:val="00F37538"/>
    <w:rsid w:val="00F72E99"/>
    <w:rsid w:val="00F907E9"/>
    <w:rsid w:val="00F97DF9"/>
    <w:rsid w:val="00FA5C03"/>
    <w:rsid w:val="00FB2B8C"/>
    <w:rsid w:val="00FD066E"/>
    <w:rsid w:val="00FD41A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ACC2B3"/>
  <w15:docId w15:val="{1E2CA56B-E331-4A66-8B9E-6D3FA34E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0"/>
      <w:jc w:val="both"/>
    </w:pPr>
    <w:rPr>
      <w:sz w:val="24"/>
      <w:lang w:eastAsia="en-US"/>
    </w:rPr>
  </w:style>
  <w:style w:type="paragraph" w:styleId="Nagwek1">
    <w:name w:val="heading 1"/>
    <w:basedOn w:val="Normalny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160"/>
      </w:tabs>
      <w:ind w:left="1077"/>
    </w:pPr>
  </w:style>
  <w:style w:type="paragraph" w:customStyle="1" w:styleId="Text3">
    <w:name w:val="Text 3"/>
    <w:basedOn w:val="Normalny"/>
    <w:pPr>
      <w:tabs>
        <w:tab w:val="left" w:pos="2302"/>
      </w:tabs>
      <w:ind w:left="1916"/>
    </w:pPr>
  </w:style>
  <w:style w:type="paragraph" w:customStyle="1" w:styleId="Text4">
    <w:name w:val="Text 4"/>
    <w:basedOn w:val="Normalny"/>
    <w:pPr>
      <w:ind w:left="2880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qFormat/>
    <w:pPr>
      <w:spacing w:before="120" w:after="120"/>
    </w:pPr>
    <w:rPr>
      <w:b/>
    </w:rPr>
  </w:style>
  <w:style w:type="paragraph" w:styleId="Zwrotpoegnalny">
    <w:name w:val="Closing"/>
    <w:basedOn w:val="Normalny"/>
    <w:next w:val="Podpis"/>
    <w:pPr>
      <w:tabs>
        <w:tab w:val="left" w:pos="5103"/>
      </w:tabs>
      <w:spacing w:before="240"/>
      <w:ind w:left="5103"/>
      <w:jc w:val="left"/>
    </w:pPr>
  </w:style>
  <w:style w:type="paragraph" w:styleId="Podpis">
    <w:name w:val="Signature"/>
    <w:basedOn w:val="Normalny"/>
    <w:next w:val="Contact"/>
    <w:link w:val="PodpisZnak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ny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ny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ny"/>
    <w:next w:val="Normalny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Tekstkomentarza">
    <w:name w:val="annotation text"/>
    <w:basedOn w:val="Normalny"/>
    <w:semiHidden/>
    <w:rPr>
      <w:sz w:val="20"/>
    </w:rPr>
  </w:style>
  <w:style w:type="paragraph" w:styleId="Data">
    <w:name w:val="Date"/>
    <w:basedOn w:val="Normalny"/>
    <w:next w:val="References"/>
    <w:link w:val="DataZnak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uiPriority w:val="99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Contact"/>
    <w:pPr>
      <w:tabs>
        <w:tab w:val="left" w:pos="5103"/>
      </w:tabs>
      <w:spacing w:before="1200" w:after="0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semiHidden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pPr>
      <w:ind w:left="720"/>
    </w:p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Nagwekspisutreci">
    <w:name w:val="TOC Heading"/>
    <w:basedOn w:val="Normalny"/>
    <w:next w:val="Normalny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ny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ny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ny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ny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ny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alny"/>
    <w:pPr>
      <w:numPr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alny"/>
    <w:pPr>
      <w:numPr>
        <w:ilvl w:val="1"/>
        <w:numId w:val="27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alny"/>
    <w:pPr>
      <w:numPr>
        <w:ilvl w:val="2"/>
        <w:numId w:val="27"/>
      </w:numPr>
      <w:tabs>
        <w:tab w:val="num" w:pos="360"/>
      </w:tabs>
      <w:spacing w:line="360" w:lineRule="auto"/>
      <w:ind w:left="0" w:firstLine="0"/>
      <w:jc w:val="left"/>
    </w:pPr>
    <w:rPr>
      <w:rFonts w:eastAsiaTheme="minorHAnsi"/>
      <w:szCs w:val="22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5384D"/>
    <w:rPr>
      <w:rFonts w:ascii="Arial" w:hAnsi="Arial"/>
      <w:sz w:val="16"/>
      <w:lang w:eastAsia="en-US"/>
    </w:rPr>
  </w:style>
  <w:style w:type="character" w:customStyle="1" w:styleId="DataZnak">
    <w:name w:val="Data Znak"/>
    <w:basedOn w:val="Domylnaczcionkaakapitu"/>
    <w:link w:val="Data"/>
    <w:uiPriority w:val="99"/>
    <w:locked/>
    <w:rsid w:val="00C5384D"/>
    <w:rPr>
      <w:sz w:val="24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C5384D"/>
    <w:rPr>
      <w:sz w:val="24"/>
      <w:lang w:eastAsia="en-US"/>
    </w:rPr>
  </w:style>
  <w:style w:type="paragraph" w:customStyle="1" w:styleId="ZCom">
    <w:name w:val="Z_Com"/>
    <w:basedOn w:val="Normalny"/>
    <w:next w:val="ZDGName"/>
    <w:uiPriority w:val="99"/>
    <w:rsid w:val="00C5384D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alny"/>
    <w:uiPriority w:val="99"/>
    <w:rsid w:val="00C5384D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5384D"/>
    <w:rPr>
      <w:sz w:val="24"/>
      <w:lang w:eastAsia="en-US"/>
    </w:rPr>
  </w:style>
  <w:style w:type="character" w:styleId="Pogrubienie">
    <w:name w:val="Strong"/>
    <w:qFormat/>
    <w:rsid w:val="00C538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78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781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496C5B"/>
    <w:rPr>
      <w:rFonts w:asciiTheme="minorHAnsi" w:eastAsiaTheme="minorHAnsi" w:hAnsiTheme="minorHAnsi" w:cstheme="minorBidi"/>
      <w:sz w:val="22"/>
      <w:szCs w:val="22"/>
      <w:lang w:val="es-G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IaLOGIKa\Eurolook\Templates\Euroloo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xts>
  <SecurityPharma>Pharma Investigations</SecurityPharma>
  <MarkingUntilText>UNTIL</MarkingUntilText>
  <SecurityMediationServiceMatter>Mediation Service</SecurityMediationServiceMatter>
  <SecurityEconomyAndFinance>Economy and Finance</SecurityEconomyAndFinance>
  <FooterFax>Fax</FooterFax>
  <COMPFootnoteText>{field:HYPERLINK "https://myintracomm.ec.europa.eu/corp/security/EN/newDS3/SensitiveInformation/Pages/SPECIAL-HANDLING-INFORMATION-DG-COMP.aspx?ln=en" |https://www.europa.eu/handling_instructions}</COMPFootnoteText>
  <NoteCopy>c.c.:</NoteCopy>
  <FooterOffice>Office:</FooterOffice>
  <SecurityOlafInvestigations>OLAF Investigations</SecurityOlafInvestigations>
  <NoteReference>Ref.:</NoteReference>
  <SpecialHandlingClima>CLIMA</SpecialHandlingClima>
  <ETSHandlingFootnote>{field:HYPERLINK "https://myintracomm.ec.europa.eu/corp/security/EN/newDS3/SensitiveInformation/Pages/default.aspx" |https://www.europa.eu/handling_instructions}</ETSHandlingFootnote>
  <CLIMAfootnotetext>{field:HYPERLINK "https://myintracomm.ec.europa.eu/corp/security/EN/newDS3/SensitiveInformation/Pages/SPECIAL-HANDLING-INFORMATION-DG-CLIMA.aspx?ln=en" |https://www.europa.eu/handling_instructions}</CLIMAfootnotetext>
  <SensitiveHandling>Handling instructions for SENSITIVE information are given at </SensitiveHandling>
  <SensitiveFootnoteHyperlink>{field:HYPERLINK "https://europa.eu/!db43PX" |https://europa.eu/!db43PX}</SensitiveFootnoteHyperlink>
  <NoteFile>Note for the File</NoteFile>
  <SecurityOlafSpecialHandling>OLAF Investigations</SecurityOlafSpecialHandling>
  <NoteParticipants>Participants:</NoteParticipants>
  <ClimaSensitive>CLIMA</ClimaSensitive>
  <CourtProceduralDocuments>Court Procedural Documents</CourtProceduralDocuments>
  <NoteParticipant>Participant:</NoteParticipant>
  <EconomyFinanceHandling>{field:HYPERLINK "https://myintracomm.ec.europa.eu/corp/security/EN/newDS3/SensitiveInformation/Pages/SPECIAL-HANDLING-INFORMATION-DG-ECFIN.aspx?ln=en" |https://www.europa.eu/handling_instructions}</EconomyFinanceHandling>
  <OrgaRoot>EUROPEAN COMMISSION</OrgaRoot>
  <NoteCopies>c.c.:</NoteCopies>
  <NoteSubject>Subject:</NoteSubject>
  <Contact>Contact:</Contact>
  <SensitiveLabel>Sensitive</SensitiveLabel>
  <OLAFHandlingInstructions>{field:HYPERLINK "https://myintracomm.ec.europa.eu/corp/security/EN/newDS3/SensitiveInformation/Pages/SPECIAL-HANDLING-INFORMATION-OLAF-Investigations.aspx?ln=en" |https://www.europa.eu/handling_instructions}</OLAFHandlingInstructions>
  <SpecialHandlingLabel>Special Handling</SpecialHandlingLabel>
  <SecurityInvestigationsDisciplinary>Investigations and Disciplinary Matters</SecurityInvestigationsDisciplinary>
  <SecurityCompOperations>COMP Operations</SecurityCompOperations>
  <NoteEnclosure>Enclosure:</NoteEnclosure>
  <SecurityReleasable>RELEASABLE TO:</SecurityReleasable>
  <AddresseeTo>To:</AddresseeTo>
  <SecurityStaffMatter>Staff Matter</SecurityStaffMatter>
  <SecurityOpinionLegalService>Opinion of the Legal Service</SecurityOpinionLegalService>
  <SpecialHandlingFootnote>Special handling instructions are given at </SpecialHandlingFootnote>
  <PharmaHandlingInstructions>{field:HYPERLINK "https://myintracomm.ec.europa.eu/corp/security/EN/newDS3/SensitiveInformation/Pages/SPECIAL-HANDLING-INFORMATION-Pharma-investigations.aspx?ln=en" |https://www.europa.eu/handling_instructions}</PharmaHandlingInstructions>
  <SecurityEtsSensitive>ETS</SecurityEtsSensitive>
  <NoteHead>Note for the attention of</NoteHead>
  <SecurityEtsCritical>ETS Critical</SecurityEtsCritical>
  <SecurityCompSpecial>COMP</SecurityCompSpecial>
  <EmbargoUnlimited>Embargo (Unlimited)</EmbargoUnlimited>
  <SecurityPharmaSpecial>Pharma Investigations</SecurityPharmaSpecial>
  <TOCHeading>Table of Contents</TOCHeading>
  <AddressFooterBrussels>Commission européenne/Europese Commissie, 1049 Bruxelles/Brussel, BELGIQUE/BELGIË - Tel. +32 22991111</AddressFooterBrussels>
  <ETSLimited>ETS Joint Procurement</ETSLimited>
  <SecurityIasOperations>IAS Operations</SecurityIasOperations>
  <FooterPhone>Tel. direct line</FooterPhone>
  <SecuritySecurityMatter>Security Matter</SecuritySecurityMatter>
  <NoteEnclosures>Enclosures:</NoteEnclosures>
  <SecurityMedicalSecret>Medical Secret</SecurityMedicalSecret>
  <Contacts>Contacts:</Contacts>
  <SecurityEmbargo>EMBARGO UNTIL</SecurityEmbargo>
  <DateFormatShort>dd/MM/yyyy</DateFormatShort>
  <DateFormatLong>d MMMM yyyy</DateFormatLong>
</Texts>
</file>

<file path=customXml/item2.xml><?xml version="1.0" encoding="utf-8"?>
<Author Role="Creator">
  <Id>52da298d-d1da-484c-b3a7-7d2d22150b30</Id>
  <Names>
    <Latin>
      <FirstName>Anne-Marie</FirstName>
      <LastName>Michels</LastName>
    </Latin>
    <Greek>
      <FirstName/>
      <LastName/>
    </Greek>
    <Cyrillic>
      <FirstName/>
      <LastName/>
    </Cyrillic>
    <DocumentScript>
      <FirstName>Anne-Marie</FirstName>
      <LastName>Michels</LastName>
      <FullName>Anne-Marie Michels</FullName>
    </DocumentScript>
  </Names>
  <Initials>AMM</Initials>
  <Gender>f</Gender>
  <Email>Anne-Marie.Michels@ec.europa.eu</Email>
  <Service>TAXUD.E.5.001</Service>
  <Function ShowInSignature="true" ShowInHeader="false" HeaderText=""/>
  <WebAddress/>
  <InheritedWebAddress>WebAddress</InheritedWebAddress>
  <OrgaEntity1>
    <Id>f36e3818-fc85-4726-940a-3cc2b4fc2f9d</Id>
    <LogicalLevel>1</LogicalLevel>
    <Name>TAXUD</Name>
    <HeadLine1>DIRECTORATE-GENERAL</HeadLine1>
    <HeadLine2>TAXATION AND CUSTOMS UNION</HeadLine2>
    <PrimaryAddressId>f03b5801-04c9-4931-aa17-c6d6c70bc579</PrimaryAddressId>
    <SecondaryAddressId/>
    <WebAddress>WebAddress</WebAddress>
    <InheritedWebAddress>WebAddress</InheritedWebAddress>
    <ShowInHeader>true</ShowInHeader>
  </OrgaEntity1>
  <OrgaEntity2>
    <Id>a32033c8-2ba6-4a2e-8280-601e0e59c81e</Id>
    <LogicalLevel>2</LogicalLevel>
    <Name>TAXUD.E</Name>
    <HeadLine1>International and General Affairs</HeadLine1>
    <HeadLine2/>
    <PrimaryAddressId>f03b5801-04c9-4931-aa17-c6d6c70bc579</PrimaryAddressId>
    <SecondaryAddressId/>
    <WebAddress/>
    <InheritedWebAddress>WebAddress</InheritedWebAddress>
    <ShowInHeader>true</ShowInHeader>
  </OrgaEntity2>
  <OrgaEntity3>
    <Id>19a6a827-7c96-4dfc-ade7-047f09e623ec</Id>
    <LogicalLevel>3</LogicalLevel>
    <Name>TAXUD.E.5</Name>
    <HeadLine1>Trade Facilitation, Rules of Origin and International coordination: Americas, Africa, Far East and South Asia, Oceania</HeadLine1>
    <HeadLine2/>
    <PrimaryAddressId>f03b5801-04c9-4931-aa17-c6d6c70bc579</PrimaryAddressId>
    <SecondaryAddressId/>
    <WebAddress/>
    <InheritedWebAddress>WebAddress</InheritedWebAddress>
    <ShowInHeader>true</ShowInHeader>
  </OrgaEntity3>
  <Addresses>
    <Address>
      <Id>f03b5801-04c9-4931-aa17-c6d6c70bc579</Id>
      <Name>Brussels</Name>
      <PhoneNumberPrefix>+32 229-</PhoneNumberPrefix>
      <Location>Brussels,</Location>
      <Footer>Commission européenne/Europese Commissie, 1049 Bruxelles/Brussel, BELGIQUE/BELGIË - Tel. +32 22991111</Footer>
    </Address>
    <Address>
      <Id>1264fb81-f6bb-475e-9f9d-a937d3be6ee2</Id>
      <Name>Luxembourg</Name>
      <PhoneNumberPrefix>+352 4301-</PhoneNumberPrefix>
      <Location>Luxembourg,</Location>
      <Footer>Commission européenne, 2920 Luxembourg, LUXEMBOURG - Tel. +352 43011</Footer>
    </Address>
  </Addresses>
  <JobAssignmentId/>
  <MainWorkplace IsMain="true">
    <AddressId>f03b5801-04c9-4931-aa17-c6d6c70bc579</AddressId>
    <Fax/>
    <Phone>+32 229-56045</Phone>
    <Office>J-79 09/233</Office>
  </MainWorkplace>
  <Workplaces>
    <Workplace IsMain="false">
      <AddressId>1264fb81-f6bb-475e-9f9d-a937d3be6ee2</AddressId>
      <Fax/>
      <Phone/>
      <Office/>
    </Workplace>
    <Workplace IsMain="true">
      <AddressId>f03b5801-04c9-4931-aa17-c6d6c70bc579</AddressId>
      <Fax/>
      <Phone>+32 229-56045</Phone>
      <Office>J-79 09/233</Office>
    </Workplace>
  </Workplaces>
</Author>
</file>

<file path=customXml/item3.xml><?xml version="1.0" encoding="utf-8"?>
<EurolookProperties>
  <ProductCustomizationId/>
  <Created>
    <Version>4.6</Version>
    <Date>2019-10-14T16:46:14</Date>
    <Language>EN</Language>
    <Note/>
  </Created>
  <Edited>
    <Version>10.0.42447.0</Version>
    <Date>2021-11-18T14:48:20</Date>
  </Edited>
  <DocumentModel>
    <Id>0b054141-88b1-4efb-8c91-2905cb0bed6c</Id>
    <Name>Note</Name>
  </DocumentModel>
  <DocumentDate/>
  <DocumentVersion/>
  <CompatibilityMode>Eurolook4X</CompatibilityMode>
</EurolookProperties>
</file>

<file path=customXml/itemProps1.xml><?xml version="1.0" encoding="utf-8"?>
<ds:datastoreItem xmlns:ds="http://schemas.openxmlformats.org/officeDocument/2006/customXml" ds:itemID="{9AA38F1C-E40B-4209-9559-2B5228ADE371}">
  <ds:schemaRefs/>
</ds:datastoreItem>
</file>

<file path=customXml/itemProps2.xml><?xml version="1.0" encoding="utf-8"?>
<ds:datastoreItem xmlns:ds="http://schemas.openxmlformats.org/officeDocument/2006/customXml" ds:itemID="{2964C127-1AA5-483C-835D-B609A741B66B}">
  <ds:schemaRefs/>
</ds:datastoreItem>
</file>

<file path=customXml/itemProps3.xml><?xml version="1.0" encoding="utf-8"?>
<ds:datastoreItem xmlns:ds="http://schemas.openxmlformats.org/officeDocument/2006/customXml" ds:itemID="{AD63FDEE-3FB9-4728-9D9B-98DECDD79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Eurolook</Template>
  <TotalTime>1</TotalTime>
  <Pages>1</Pages>
  <Words>149</Words>
  <Characters>897</Characters>
  <Application>Microsoft Office Word</Application>
  <DocSecurity>0</DocSecurity>
  <PresentationFormat>Microsoft Word 14.0</PresentationFormat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EL4</cp:keywords>
  <cp:lastPrinted>2022-10-25T13:40:00Z</cp:lastPrinted>
  <dcterms:created xsi:type="dcterms:W3CDTF">2025-12-18T14:52:00Z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4.6.5.0000</vt:lpwstr>
  </property>
  <property fmtid="{D5CDD505-2E9C-101B-9397-08002B2CF9AE}" pid="3" name="EurolookVersion">
    <vt:lpwstr>4.6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50000</vt:lpwstr>
  </property>
  <property fmtid="{D5CDD505-2E9C-101B-9397-08002B2CF9AE}" pid="7" name="Formatting">
    <vt:lpwstr>4.1</vt:lpwstr>
  </property>
  <property fmtid="{D5CDD505-2E9C-101B-9397-08002B2CF9AE}" pid="8" name="Last edited using">
    <vt:lpwstr>EL 4.6 Build 50000</vt:lpwstr>
  </property>
  <property fmtid="{D5CDD505-2E9C-101B-9397-08002B2CF9AE}" pid="9" name="EL_Author">
    <vt:lpwstr>Antonis Kastrissianakis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2023-10-11T12:19:14Z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e5198568-c0bf-413b-8e32-42b5127482e6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FCATEGORY">
    <vt:lpwstr>InformacjePrzeznaczoneWylacznieDoUzytkuWewnetrznego</vt:lpwstr>
  </property>
  <property fmtid="{D5CDD505-2E9C-101B-9397-08002B2CF9AE}" pid="21" name="MFClassifiedBy">
    <vt:lpwstr>UxC4dwLulzfINJ8nQH+xvX5LNGipWa4BRSZhPgxsCvnjuz0SzUdT0R9aoEkOaBuc0TRmzzC5XPLHomkwxsOXWg==</vt:lpwstr>
  </property>
  <property fmtid="{D5CDD505-2E9C-101B-9397-08002B2CF9AE}" pid="22" name="MFClassificationDate">
    <vt:lpwstr>2025-12-18T15:51:24.9441289+01:00</vt:lpwstr>
  </property>
  <property fmtid="{D5CDD505-2E9C-101B-9397-08002B2CF9AE}" pid="23" name="MFClassifiedBySID">
    <vt:lpwstr>UxC4dwLulzfINJ8nQH+xvX5LNGipWa4BRSZhPgxsCvm42mrIC/DSDv0ggS+FjUN/2v1BBotkLlY5aAiEhoi6udanRWuicKaxiM+VWN2XjWQp9ddAg6MPmAudp/ZwzPK8</vt:lpwstr>
  </property>
  <property fmtid="{D5CDD505-2E9C-101B-9397-08002B2CF9AE}" pid="24" name="MFGRNItemId">
    <vt:lpwstr>GRN-296ecb9b-a2b7-42cc-be50-ac3a70dee510</vt:lpwstr>
  </property>
  <property fmtid="{D5CDD505-2E9C-101B-9397-08002B2CF9AE}" pid="25" name="MFHash">
    <vt:lpwstr>hE4TZ7kVAjHuzSloOJXMnhyPSPujVqFXpHCol9EwqSk=</vt:lpwstr>
  </property>
  <property fmtid="{D5CDD505-2E9C-101B-9397-08002B2CF9AE}" pid="26" name="MFVisualMarkingsSettings">
    <vt:lpwstr>HeaderAlignment=1;FooterAlignment=1</vt:lpwstr>
  </property>
  <property fmtid="{D5CDD505-2E9C-101B-9397-08002B2CF9AE}" pid="27" name="DLPManualFileClassification">
    <vt:lpwstr>{5fdfc941-3fcf-4a5b-87be-4848800d39d0}</vt:lpwstr>
  </property>
  <property fmtid="{D5CDD505-2E9C-101B-9397-08002B2CF9AE}" pid="28" name="MFRefresh">
    <vt:lpwstr>False</vt:lpwstr>
  </property>
</Properties>
</file>